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65" w:rsidRDefault="006F5165">
      <w:pPr>
        <w:rPr>
          <w:sz w:val="20"/>
          <w:szCs w:val="20"/>
        </w:rPr>
      </w:pPr>
    </w:p>
    <w:p w:rsidR="006F5165" w:rsidRDefault="006F5165">
      <w:pPr>
        <w:rPr>
          <w:sz w:val="20"/>
          <w:szCs w:val="20"/>
        </w:rPr>
      </w:pPr>
    </w:p>
    <w:p w:rsidR="006F5165" w:rsidRDefault="006F5165">
      <w:pPr>
        <w:rPr>
          <w:sz w:val="27"/>
          <w:szCs w:val="27"/>
        </w:rPr>
      </w:pPr>
    </w:p>
    <w:p w:rsidR="006F5165" w:rsidRDefault="006F5165">
      <w:pPr>
        <w:pStyle w:val="BodyText"/>
        <w:spacing w:before="87"/>
        <w:ind w:left="680" w:right="473"/>
        <w:jc w:val="center"/>
      </w:pPr>
      <w:r>
        <w:t>МКОУ</w:t>
      </w:r>
      <w:r>
        <w:rPr>
          <w:spacing w:val="-4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№5»»</w:t>
      </w:r>
    </w:p>
    <w:p w:rsidR="006F5165" w:rsidRDefault="006F5165">
      <w:pPr>
        <w:pStyle w:val="Title"/>
      </w:pP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Совета отцов</w:t>
      </w:r>
    </w:p>
    <w:p w:rsidR="006F5165" w:rsidRDefault="006F5165">
      <w:pPr>
        <w:pStyle w:val="BodyText"/>
        <w:spacing w:before="120" w:after="50"/>
        <w:ind w:left="693" w:right="473"/>
        <w:jc w:val="center"/>
      </w:pPr>
      <w:r>
        <w:t>на</w:t>
      </w:r>
      <w:r>
        <w:rPr>
          <w:spacing w:val="-2"/>
        </w:rPr>
        <w:t xml:space="preserve"> </w:t>
      </w:r>
      <w:r>
        <w:t>2024 – 2025</w:t>
      </w:r>
      <w:r>
        <w:rPr>
          <w:spacing w:val="69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6"/>
        <w:gridCol w:w="5738"/>
        <w:gridCol w:w="1411"/>
        <w:gridCol w:w="2141"/>
      </w:tblGrid>
      <w:tr w:rsidR="006F5165">
        <w:trPr>
          <w:trHeight w:val="429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2"/>
              <w:ind w:left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2"/>
              <w:ind w:left="2108" w:right="208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2"/>
              <w:ind w:left="3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2"/>
              <w:ind w:left="2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F5165">
        <w:trPr>
          <w:trHeight w:val="43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заседание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М.И.</w:t>
            </w:r>
          </w:p>
        </w:tc>
      </w:tr>
      <w:tr w:rsidR="006F5165">
        <w:trPr>
          <w:trHeight w:val="7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tabs>
                <w:tab w:val="left" w:pos="1827"/>
                <w:tab w:val="left" w:pos="2810"/>
                <w:tab w:val="left" w:pos="3933"/>
                <w:tab w:val="left" w:pos="5027"/>
              </w:tabs>
              <w:spacing w:line="276" w:lineRule="auto"/>
              <w:ind w:left="6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>
              <w:rPr>
                <w:sz w:val="24"/>
                <w:szCs w:val="24"/>
              </w:rPr>
              <w:tab/>
              <w:t>плана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  <w:t>Совета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отцов.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педагога-психолога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М.И.</w:t>
            </w:r>
          </w:p>
        </w:tc>
      </w:tr>
      <w:tr w:rsidR="006F5165">
        <w:trPr>
          <w:trHeight w:val="43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членов Совета отцов в работе Родительского патруля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Бакуменко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</w:t>
            </w:r>
          </w:p>
        </w:tc>
      </w:tr>
      <w:tr w:rsidR="006F5165">
        <w:trPr>
          <w:trHeight w:val="43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 посвященного Дню отца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Череданов П.В.</w:t>
            </w:r>
          </w:p>
        </w:tc>
      </w:tr>
      <w:tr w:rsidR="006F5165">
        <w:trPr>
          <w:trHeight w:val="7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tabs>
                <w:tab w:val="left" w:pos="1692"/>
                <w:tab w:val="left" w:pos="2666"/>
                <w:tab w:val="left" w:pos="3539"/>
                <w:tab w:val="left" w:pos="3971"/>
                <w:tab w:val="left" w:pos="5443"/>
              </w:tabs>
              <w:spacing w:line="276" w:lineRule="auto"/>
              <w:ind w:left="6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досуга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подростков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внеурочной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7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tabs>
                <w:tab w:val="left" w:pos="1657"/>
              </w:tabs>
              <w:spacing w:line="276" w:lineRule="auto"/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Г.А.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Михалев А.А. Топтун А.П. Денисов </w:t>
            </w:r>
          </w:p>
        </w:tc>
      </w:tr>
      <w:tr w:rsidR="006F5165">
        <w:trPr>
          <w:trHeight w:val="55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 w:rsidP="006E18F1">
            <w:pPr>
              <w:pStyle w:val="TableParagraph"/>
              <w:spacing w:line="276" w:lineRule="auto"/>
              <w:ind w:left="0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Спортивного турнира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</w:t>
            </w:r>
          </w:p>
        </w:tc>
      </w:tr>
      <w:tr w:rsidR="006F5165">
        <w:trPr>
          <w:trHeight w:val="7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«Семья»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76" w:lineRule="auto"/>
              <w:ind w:right="3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Сентябрь,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Бакуменко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</w:t>
            </w:r>
          </w:p>
        </w:tc>
      </w:tr>
      <w:tr w:rsidR="006F5165">
        <w:trPr>
          <w:trHeight w:val="75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80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профилактических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рейдов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(посещение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социального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риска)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80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Бакуменко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</w:t>
            </w:r>
          </w:p>
        </w:tc>
      </w:tr>
      <w:tr w:rsidR="006F5165">
        <w:trPr>
          <w:trHeight w:val="7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44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tabs>
                <w:tab w:val="left" w:pos="1985"/>
              </w:tabs>
              <w:spacing w:before="44" w:line="280" w:lineRule="auto"/>
              <w:ind w:left="62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подростками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девиантного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44" w:line="280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</w:t>
            </w:r>
          </w:p>
        </w:tc>
      </w:tr>
      <w:tr w:rsidR="006F5165">
        <w:trPr>
          <w:trHeight w:val="43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пришкольной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 А.А.</w:t>
            </w:r>
          </w:p>
          <w:p w:rsidR="006F5165" w:rsidRDefault="006F5165">
            <w:pPr>
              <w:pStyle w:val="TableParagraph"/>
              <w:spacing w:befor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Чупрунов А.</w:t>
            </w:r>
          </w:p>
        </w:tc>
      </w:tr>
      <w:tr w:rsidR="006F5165">
        <w:trPr>
          <w:trHeight w:val="42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44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44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befor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Бакуменко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О.А.</w:t>
            </w:r>
          </w:p>
        </w:tc>
      </w:tr>
      <w:tr w:rsidR="006F5165">
        <w:trPr>
          <w:trHeight w:val="75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tabs>
                <w:tab w:val="left" w:pos="1683"/>
                <w:tab w:val="left" w:pos="2100"/>
                <w:tab w:val="left" w:pos="3577"/>
              </w:tabs>
              <w:spacing w:line="280" w:lineRule="auto"/>
              <w:ind w:left="62" w:righ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на детской  площадке по ул. Орджоникидзе - Красина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80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 w:rsidP="00AA4C7D">
            <w:pPr>
              <w:pStyle w:val="TableParagraph"/>
              <w:spacing w:line="2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Г.А. Соболев А.К.</w:t>
            </w:r>
          </w:p>
        </w:tc>
      </w:tr>
      <w:tr w:rsidR="006F5165">
        <w:trPr>
          <w:trHeight w:val="7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76" w:lineRule="auto"/>
              <w:ind w:left="6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отцов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прошедший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новому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Шарков М.И.</w:t>
            </w:r>
          </w:p>
        </w:tc>
      </w:tr>
      <w:tr w:rsidR="006F5165">
        <w:trPr>
          <w:trHeight w:val="74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tabs>
                <w:tab w:val="left" w:pos="2557"/>
                <w:tab w:val="left" w:pos="3814"/>
                <w:tab w:val="left" w:pos="4462"/>
              </w:tabs>
              <w:spacing w:line="276" w:lineRule="auto"/>
              <w:ind w:left="6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z w:val="24"/>
                <w:szCs w:val="24"/>
              </w:rPr>
              <w:tab/>
              <w:t>беседы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учащимися,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нарушающими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дисциплину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76" w:lineRule="auto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 w:rsidP="006E18F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Череданов П.В.</w:t>
            </w:r>
          </w:p>
        </w:tc>
      </w:tr>
      <w:tr w:rsidR="006F5165">
        <w:trPr>
          <w:trHeight w:val="10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76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spacing w:line="276" w:lineRule="auto"/>
              <w:ind w:righ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5" w:rsidRDefault="006F5165">
            <w:pPr>
              <w:pStyle w:val="TableParagraph"/>
              <w:tabs>
                <w:tab w:val="left" w:pos="1618"/>
              </w:tabs>
              <w:spacing w:line="276" w:lineRule="auto"/>
              <w:ind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 А.А. Топтун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А.Н.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Соболев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А.К.</w:t>
            </w:r>
          </w:p>
        </w:tc>
      </w:tr>
    </w:tbl>
    <w:p w:rsidR="006F5165" w:rsidRDefault="006F5165"/>
    <w:sectPr w:rsidR="006F5165" w:rsidSect="005478A8">
      <w:type w:val="continuous"/>
      <w:pgSz w:w="11910" w:h="16840"/>
      <w:pgMar w:top="1580" w:right="9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8A8"/>
    <w:rsid w:val="005478A8"/>
    <w:rsid w:val="005820D1"/>
    <w:rsid w:val="006027F4"/>
    <w:rsid w:val="0063620E"/>
    <w:rsid w:val="006E18F1"/>
    <w:rsid w:val="006F5165"/>
    <w:rsid w:val="00922619"/>
    <w:rsid w:val="00A14C59"/>
    <w:rsid w:val="00AA4C7D"/>
    <w:rsid w:val="00B616D3"/>
    <w:rsid w:val="00B859D8"/>
    <w:rsid w:val="00D5767D"/>
    <w:rsid w:val="00F13BB8"/>
    <w:rsid w:val="00F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A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78A8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2619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5478A8"/>
    <w:pPr>
      <w:spacing w:before="50"/>
      <w:ind w:left="693" w:right="473"/>
      <w:jc w:val="center"/>
    </w:pPr>
    <w:rPr>
      <w:b/>
      <w:bCs/>
      <w:i/>
      <w:i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2261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5478A8"/>
  </w:style>
  <w:style w:type="paragraph" w:customStyle="1" w:styleId="TableParagraph">
    <w:name w:val="Table Paragraph"/>
    <w:basedOn w:val="Normal"/>
    <w:uiPriority w:val="99"/>
    <w:rsid w:val="005478A8"/>
    <w:pPr>
      <w:spacing w:before="49"/>
      <w:ind w:left="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221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«Средняя общеобразовательная школа №5»»</dc:title>
  <dc:subject/>
  <dc:creator>f3</dc:creator>
  <cp:keywords/>
  <dc:description/>
  <cp:lastModifiedBy>as</cp:lastModifiedBy>
  <cp:revision>2</cp:revision>
  <dcterms:created xsi:type="dcterms:W3CDTF">2024-09-23T08:04:00Z</dcterms:created>
  <dcterms:modified xsi:type="dcterms:W3CDTF">2024-09-23T08:04:00Z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